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5226" w14:textId="77777777" w:rsidR="00976C2E" w:rsidRDefault="00976C2E" w:rsidP="00C04504"/>
    <w:p w14:paraId="4A1EA9BF" w14:textId="77777777" w:rsidR="00976C2E" w:rsidRDefault="00976C2E" w:rsidP="00C04504"/>
    <w:p w14:paraId="1FB83279" w14:textId="3B234FD1" w:rsidR="008931EA" w:rsidRDefault="00976C2E" w:rsidP="00976C2E">
      <w:pPr>
        <w:jc w:val="center"/>
      </w:pPr>
      <w:r w:rsidRPr="00976C2E">
        <w:t xml:space="preserve">Lista candidaților propuși </w:t>
      </w:r>
      <w:r>
        <w:t>pentru a</w:t>
      </w:r>
      <w:r w:rsidRPr="00976C2E">
        <w:t xml:space="preserve">legerea </w:t>
      </w:r>
      <w:r w:rsidR="00DD7BCE">
        <w:t xml:space="preserve">preşedintelui </w:t>
      </w:r>
      <w:r w:rsidR="009B0F6D">
        <w:t>Consiliu</w:t>
      </w:r>
      <w:r w:rsidR="00BE0987">
        <w:t>lui</w:t>
      </w:r>
      <w:r w:rsidRPr="00976C2E">
        <w:t xml:space="preserve"> de administrație </w:t>
      </w:r>
      <w:r w:rsidR="008931EA">
        <w:t xml:space="preserve">al </w:t>
      </w:r>
      <w:r w:rsidR="00BE0987">
        <w:t>J.T. GRUP OIL S.A.</w:t>
      </w:r>
      <w:r w:rsidR="008931EA">
        <w:t xml:space="preserve"> </w:t>
      </w:r>
    </w:p>
    <w:p w14:paraId="1562F1DC" w14:textId="6FE95D0B" w:rsidR="00976C2E" w:rsidRPr="00C15D28" w:rsidRDefault="008931EA" w:rsidP="00976C2E">
      <w:pPr>
        <w:jc w:val="center"/>
        <w:rPr>
          <w:lang w:val="en-US"/>
        </w:rPr>
      </w:pPr>
      <w:r>
        <w:t xml:space="preserve">ȋn cadrul Adunǎrii Generale Ordinare a Acţionarilor </w:t>
      </w:r>
      <w:r w:rsidR="00BE0987" w:rsidRPr="00BE0987">
        <w:t xml:space="preserve">J.T. GRUP OIL S.A. </w:t>
      </w:r>
      <w:r w:rsidR="00DD7BCE">
        <w:t xml:space="preserve"> din data de </w:t>
      </w:r>
      <w:r w:rsidR="00C15D28">
        <w:t>20</w:t>
      </w:r>
      <w:r w:rsidR="00C15D28">
        <w:rPr>
          <w:lang w:val="en-US"/>
        </w:rPr>
        <w:t>.01.2026</w:t>
      </w:r>
    </w:p>
    <w:p w14:paraId="0FE546DD" w14:textId="77777777" w:rsidR="00976C2E" w:rsidRDefault="00976C2E" w:rsidP="00C04504"/>
    <w:tbl>
      <w:tblPr>
        <w:tblStyle w:val="Tabelgril"/>
        <w:tblW w:w="0" w:type="auto"/>
        <w:tblInd w:w="715" w:type="dxa"/>
        <w:tblLook w:val="04A0" w:firstRow="1" w:lastRow="0" w:firstColumn="1" w:lastColumn="0" w:noHBand="0" w:noVBand="1"/>
      </w:tblPr>
      <w:tblGrid>
        <w:gridCol w:w="790"/>
        <w:gridCol w:w="2360"/>
        <w:gridCol w:w="1890"/>
        <w:gridCol w:w="3960"/>
        <w:gridCol w:w="2340"/>
        <w:gridCol w:w="2505"/>
      </w:tblGrid>
      <w:tr w:rsidR="00B0231D" w14:paraId="1F581A9B" w14:textId="728AFC73" w:rsidTr="00DB6849">
        <w:tc>
          <w:tcPr>
            <w:tcW w:w="790" w:type="dxa"/>
          </w:tcPr>
          <w:p w14:paraId="71FB6D6A" w14:textId="1E59080F" w:rsidR="00B0231D" w:rsidRDefault="00B0231D" w:rsidP="00C04504">
            <w:r>
              <w:t>Nr.crt.</w:t>
            </w:r>
          </w:p>
        </w:tc>
        <w:tc>
          <w:tcPr>
            <w:tcW w:w="2360" w:type="dxa"/>
          </w:tcPr>
          <w:p w14:paraId="55A17C62" w14:textId="5896DE5F" w:rsidR="00B0231D" w:rsidRDefault="00B0231D" w:rsidP="00C04504">
            <w:r>
              <w:t>Nume prenume</w:t>
            </w:r>
          </w:p>
        </w:tc>
        <w:tc>
          <w:tcPr>
            <w:tcW w:w="1890" w:type="dxa"/>
          </w:tcPr>
          <w:p w14:paraId="2F2DA5A0" w14:textId="68735B32" w:rsidR="00B0231D" w:rsidRDefault="00B0231D" w:rsidP="00C04504">
            <w:r>
              <w:t>Domiciliu</w:t>
            </w:r>
          </w:p>
        </w:tc>
        <w:tc>
          <w:tcPr>
            <w:tcW w:w="3960" w:type="dxa"/>
          </w:tcPr>
          <w:p w14:paraId="0537C5CB" w14:textId="16FFB1F3" w:rsidR="00B0231D" w:rsidRDefault="00B0231D" w:rsidP="00C04504">
            <w:r>
              <w:t>Experienta profesionala</w:t>
            </w:r>
          </w:p>
        </w:tc>
        <w:tc>
          <w:tcPr>
            <w:tcW w:w="2340" w:type="dxa"/>
          </w:tcPr>
          <w:p w14:paraId="47ABA7FB" w14:textId="75681F46" w:rsidR="00B0231D" w:rsidRDefault="00B0231D" w:rsidP="00C04504">
            <w:r>
              <w:t xml:space="preserve">Propus de </w:t>
            </w:r>
          </w:p>
        </w:tc>
        <w:tc>
          <w:tcPr>
            <w:tcW w:w="2505" w:type="dxa"/>
          </w:tcPr>
          <w:p w14:paraId="5903AC54" w14:textId="4F847D92" w:rsidR="00B0231D" w:rsidRDefault="00B0231D" w:rsidP="00DB6849">
            <w:r>
              <w:t>Acceptare</w:t>
            </w:r>
            <w:r w:rsidR="00DB6849">
              <w:t xml:space="preserve"> conform </w:t>
            </w:r>
            <w:r w:rsidR="00DB6849" w:rsidRPr="00DB6849">
              <w:t>art. 153^12 din Legea nr. 31/1990</w:t>
            </w:r>
          </w:p>
        </w:tc>
      </w:tr>
      <w:tr w:rsidR="00B0231D" w14:paraId="332AEB9E" w14:textId="7CF709B9" w:rsidTr="00DB6849">
        <w:tc>
          <w:tcPr>
            <w:tcW w:w="790" w:type="dxa"/>
          </w:tcPr>
          <w:p w14:paraId="12017EA8" w14:textId="57B38859" w:rsidR="00B0231D" w:rsidRDefault="00B0231D" w:rsidP="00976C2E">
            <w:pPr>
              <w:jc w:val="center"/>
            </w:pPr>
            <w:r>
              <w:t>1.</w:t>
            </w:r>
          </w:p>
        </w:tc>
        <w:tc>
          <w:tcPr>
            <w:tcW w:w="2360" w:type="dxa"/>
          </w:tcPr>
          <w:p w14:paraId="5E64BE68" w14:textId="273BC226" w:rsidR="00B0231D" w:rsidRDefault="00924063" w:rsidP="00C04504">
            <w:r>
              <w:t>Aldea Bogdan-Florin</w:t>
            </w:r>
          </w:p>
        </w:tc>
        <w:tc>
          <w:tcPr>
            <w:tcW w:w="1890" w:type="dxa"/>
          </w:tcPr>
          <w:p w14:paraId="59E991A4" w14:textId="1519577E" w:rsidR="00B0231D" w:rsidRDefault="00924063" w:rsidP="00C04504">
            <w:proofErr w:type="spellStart"/>
            <w:r>
              <w:t>Constanţa</w:t>
            </w:r>
            <w:proofErr w:type="spellEnd"/>
          </w:p>
        </w:tc>
        <w:tc>
          <w:tcPr>
            <w:tcW w:w="3960" w:type="dxa"/>
          </w:tcPr>
          <w:p w14:paraId="70853610" w14:textId="4B331FA9" w:rsidR="00B0231D" w:rsidRDefault="00924063" w:rsidP="00C04504">
            <w:r>
              <w:t>Peste 15 ani</w:t>
            </w:r>
          </w:p>
        </w:tc>
        <w:tc>
          <w:tcPr>
            <w:tcW w:w="2340" w:type="dxa"/>
          </w:tcPr>
          <w:p w14:paraId="4177FCD2" w14:textId="0404D178" w:rsidR="00B0231D" w:rsidRDefault="00924063" w:rsidP="009F7CBF">
            <w:r>
              <w:t>Tucan Jean Paul</w:t>
            </w:r>
          </w:p>
        </w:tc>
        <w:tc>
          <w:tcPr>
            <w:tcW w:w="2505" w:type="dxa"/>
          </w:tcPr>
          <w:p w14:paraId="2C3CFE09" w14:textId="258B84AD" w:rsidR="00B0231D" w:rsidRDefault="00B0231D" w:rsidP="009F7CBF">
            <w:r>
              <w:t>Acceptare in mod expres</w:t>
            </w:r>
          </w:p>
        </w:tc>
      </w:tr>
      <w:tr w:rsidR="00BE0987" w14:paraId="498CC208" w14:textId="77777777" w:rsidTr="00DB6849">
        <w:tc>
          <w:tcPr>
            <w:tcW w:w="790" w:type="dxa"/>
          </w:tcPr>
          <w:p w14:paraId="2770CE9E" w14:textId="37FC7882" w:rsidR="00BE0987" w:rsidRDefault="00BE0987" w:rsidP="00976C2E">
            <w:pPr>
              <w:jc w:val="center"/>
            </w:pPr>
            <w:r>
              <w:t>2.</w:t>
            </w:r>
          </w:p>
        </w:tc>
        <w:tc>
          <w:tcPr>
            <w:tcW w:w="2360" w:type="dxa"/>
          </w:tcPr>
          <w:p w14:paraId="2DB340C4" w14:textId="77777777" w:rsidR="00BE0987" w:rsidRDefault="00BE0987" w:rsidP="00C04504"/>
        </w:tc>
        <w:tc>
          <w:tcPr>
            <w:tcW w:w="1890" w:type="dxa"/>
          </w:tcPr>
          <w:p w14:paraId="50C86FFA" w14:textId="77777777" w:rsidR="00BE0987" w:rsidRDefault="00BE0987" w:rsidP="00C04504"/>
        </w:tc>
        <w:tc>
          <w:tcPr>
            <w:tcW w:w="3960" w:type="dxa"/>
          </w:tcPr>
          <w:p w14:paraId="347C9C51" w14:textId="77777777" w:rsidR="00BE0987" w:rsidRDefault="00BE0987" w:rsidP="00C04504"/>
        </w:tc>
        <w:tc>
          <w:tcPr>
            <w:tcW w:w="2340" w:type="dxa"/>
          </w:tcPr>
          <w:p w14:paraId="2B85A8BE" w14:textId="77777777" w:rsidR="00BE0987" w:rsidRDefault="00BE0987" w:rsidP="009F7CBF"/>
        </w:tc>
        <w:tc>
          <w:tcPr>
            <w:tcW w:w="2505" w:type="dxa"/>
          </w:tcPr>
          <w:p w14:paraId="41A74848" w14:textId="482A8EE1" w:rsidR="00BE0987" w:rsidRDefault="00BE0987" w:rsidP="009F7CBF">
            <w:r w:rsidRPr="00BE0987">
              <w:t>Acceptare in mod expres</w:t>
            </w:r>
          </w:p>
        </w:tc>
      </w:tr>
      <w:tr w:rsidR="00C15D28" w14:paraId="727F5594" w14:textId="77777777" w:rsidTr="00DB6849">
        <w:tc>
          <w:tcPr>
            <w:tcW w:w="790" w:type="dxa"/>
          </w:tcPr>
          <w:p w14:paraId="7167162D" w14:textId="1A03029B" w:rsidR="00C15D28" w:rsidRDefault="00C15D28" w:rsidP="00976C2E">
            <w:pPr>
              <w:jc w:val="center"/>
            </w:pPr>
            <w:r>
              <w:t>3.</w:t>
            </w:r>
          </w:p>
        </w:tc>
        <w:tc>
          <w:tcPr>
            <w:tcW w:w="2360" w:type="dxa"/>
          </w:tcPr>
          <w:p w14:paraId="1ACAA6F9" w14:textId="77777777" w:rsidR="00C15D28" w:rsidRDefault="00C15D28" w:rsidP="00C04504"/>
        </w:tc>
        <w:tc>
          <w:tcPr>
            <w:tcW w:w="1890" w:type="dxa"/>
          </w:tcPr>
          <w:p w14:paraId="6B746437" w14:textId="77777777" w:rsidR="00C15D28" w:rsidRDefault="00C15D28" w:rsidP="00C04504"/>
        </w:tc>
        <w:tc>
          <w:tcPr>
            <w:tcW w:w="3960" w:type="dxa"/>
          </w:tcPr>
          <w:p w14:paraId="6B356FF0" w14:textId="77777777" w:rsidR="00C15D28" w:rsidRDefault="00C15D28" w:rsidP="00C04504"/>
        </w:tc>
        <w:tc>
          <w:tcPr>
            <w:tcW w:w="2340" w:type="dxa"/>
          </w:tcPr>
          <w:p w14:paraId="7C1441FF" w14:textId="77777777" w:rsidR="00C15D28" w:rsidRDefault="00C15D28" w:rsidP="009F7CBF"/>
        </w:tc>
        <w:tc>
          <w:tcPr>
            <w:tcW w:w="2505" w:type="dxa"/>
          </w:tcPr>
          <w:p w14:paraId="3034BE90" w14:textId="73F3E55F" w:rsidR="00C15D28" w:rsidRPr="00BE0987" w:rsidRDefault="00C15D28" w:rsidP="009F7CBF">
            <w:r w:rsidRPr="00C15D28">
              <w:t>Acceptare in mod expres</w:t>
            </w:r>
          </w:p>
        </w:tc>
      </w:tr>
    </w:tbl>
    <w:p w14:paraId="2B6B6681" w14:textId="77777777" w:rsidR="00976C2E" w:rsidRDefault="00976C2E" w:rsidP="00C04504"/>
    <w:p w14:paraId="52482F84" w14:textId="36791039" w:rsidR="00976C2E" w:rsidRDefault="00891BBC" w:rsidP="008931EA">
      <w:pPr>
        <w:ind w:left="708" w:firstLine="708"/>
      </w:pPr>
      <w:r w:rsidRPr="00891BBC">
        <w:t xml:space="preserve">Această listă va fi actualizată de </w:t>
      </w:r>
      <w:r w:rsidR="008463E6">
        <w:t xml:space="preserve">cǎtre Societate de </w:t>
      </w:r>
      <w:r w:rsidRPr="00891BBC">
        <w:t xml:space="preserve">fiecare dată când o nouă propunere este depusă </w:t>
      </w:r>
      <w:r w:rsidR="008463E6">
        <w:t xml:space="preserve">. Ultima actualizare </w:t>
      </w:r>
      <w:r w:rsidR="00924063">
        <w:t>09.01.2026</w:t>
      </w:r>
    </w:p>
    <w:sectPr w:rsidR="00976C2E" w:rsidSect="00976C2E">
      <w:footerReference w:type="default" r:id="rId7"/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942E" w14:textId="77777777" w:rsidR="003624CE" w:rsidRDefault="003624CE" w:rsidP="000F25C0">
      <w:pPr>
        <w:spacing w:after="0" w:line="240" w:lineRule="auto"/>
      </w:pPr>
      <w:r>
        <w:separator/>
      </w:r>
    </w:p>
  </w:endnote>
  <w:endnote w:type="continuationSeparator" w:id="0">
    <w:p w14:paraId="5B77575E" w14:textId="77777777" w:rsidR="003624CE" w:rsidRDefault="003624CE" w:rsidP="000F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20888"/>
      <w:docPartObj>
        <w:docPartGallery w:val="Page Numbers (Bottom of Page)"/>
        <w:docPartUnique/>
      </w:docPartObj>
    </w:sdtPr>
    <w:sdtEndPr>
      <w:rPr>
        <w:rFonts w:ascii="Candara" w:hAnsi="Candara"/>
        <w:noProof/>
        <w:sz w:val="24"/>
        <w:szCs w:val="24"/>
      </w:rPr>
    </w:sdtEndPr>
    <w:sdtContent>
      <w:p w14:paraId="4B21A39D" w14:textId="4CD925F9" w:rsidR="000F25C0" w:rsidRPr="000F25C0" w:rsidRDefault="000F25C0" w:rsidP="000F25C0">
        <w:pPr>
          <w:pStyle w:val="Subsol"/>
          <w:jc w:val="center"/>
          <w:rPr>
            <w:rFonts w:ascii="Candara" w:hAnsi="Candara"/>
            <w:sz w:val="24"/>
            <w:szCs w:val="24"/>
          </w:rPr>
        </w:pPr>
        <w:r w:rsidRPr="000F25C0">
          <w:rPr>
            <w:rFonts w:ascii="Candara" w:hAnsi="Candara"/>
            <w:sz w:val="24"/>
            <w:szCs w:val="24"/>
          </w:rPr>
          <w:fldChar w:fldCharType="begin"/>
        </w:r>
        <w:r w:rsidRPr="000F25C0">
          <w:rPr>
            <w:rFonts w:ascii="Candara" w:hAnsi="Candara"/>
            <w:sz w:val="24"/>
            <w:szCs w:val="24"/>
          </w:rPr>
          <w:instrText xml:space="preserve"> PAGE   \* MERGEFORMAT </w:instrText>
        </w:r>
        <w:r w:rsidRPr="000F25C0">
          <w:rPr>
            <w:rFonts w:ascii="Candara" w:hAnsi="Candara"/>
            <w:sz w:val="24"/>
            <w:szCs w:val="24"/>
          </w:rPr>
          <w:fldChar w:fldCharType="separate"/>
        </w:r>
        <w:r w:rsidR="0061013F">
          <w:rPr>
            <w:rFonts w:ascii="Candara" w:hAnsi="Candara"/>
            <w:noProof/>
            <w:sz w:val="24"/>
            <w:szCs w:val="24"/>
          </w:rPr>
          <w:t>1</w:t>
        </w:r>
        <w:r w:rsidRPr="000F25C0">
          <w:rPr>
            <w:rFonts w:ascii="Candara" w:hAnsi="Candara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E409" w14:textId="77777777" w:rsidR="003624CE" w:rsidRDefault="003624CE" w:rsidP="000F25C0">
      <w:pPr>
        <w:spacing w:after="0" w:line="240" w:lineRule="auto"/>
      </w:pPr>
      <w:r>
        <w:separator/>
      </w:r>
    </w:p>
  </w:footnote>
  <w:footnote w:type="continuationSeparator" w:id="0">
    <w:p w14:paraId="3284400C" w14:textId="77777777" w:rsidR="003624CE" w:rsidRDefault="003624CE" w:rsidP="000F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19E"/>
    <w:multiLevelType w:val="hybridMultilevel"/>
    <w:tmpl w:val="190AE17E"/>
    <w:lvl w:ilvl="0" w:tplc="1A42C3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208A00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F2F19"/>
    <w:multiLevelType w:val="hybridMultilevel"/>
    <w:tmpl w:val="D4D459B2"/>
    <w:lvl w:ilvl="0" w:tplc="37F634E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87701">
    <w:abstractNumId w:val="0"/>
  </w:num>
  <w:num w:numId="2" w16cid:durableId="30574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C0"/>
    <w:rsid w:val="00094F7C"/>
    <w:rsid w:val="000A336C"/>
    <w:rsid w:val="000D0209"/>
    <w:rsid w:val="000F0E07"/>
    <w:rsid w:val="000F25C0"/>
    <w:rsid w:val="00100DE5"/>
    <w:rsid w:val="00131AC4"/>
    <w:rsid w:val="001549DE"/>
    <w:rsid w:val="00177A6B"/>
    <w:rsid w:val="001D1A6C"/>
    <w:rsid w:val="001E4287"/>
    <w:rsid w:val="00270B69"/>
    <w:rsid w:val="002C7CDA"/>
    <w:rsid w:val="003624CE"/>
    <w:rsid w:val="003A5024"/>
    <w:rsid w:val="003D265E"/>
    <w:rsid w:val="0041251D"/>
    <w:rsid w:val="004455BA"/>
    <w:rsid w:val="004A2D1E"/>
    <w:rsid w:val="004F1C80"/>
    <w:rsid w:val="005A2254"/>
    <w:rsid w:val="005C7546"/>
    <w:rsid w:val="005E6B10"/>
    <w:rsid w:val="0061013F"/>
    <w:rsid w:val="00620A57"/>
    <w:rsid w:val="006931EB"/>
    <w:rsid w:val="006E5647"/>
    <w:rsid w:val="00760E46"/>
    <w:rsid w:val="008463E6"/>
    <w:rsid w:val="00891BBC"/>
    <w:rsid w:val="008931EA"/>
    <w:rsid w:val="008C1729"/>
    <w:rsid w:val="008F7A14"/>
    <w:rsid w:val="00924063"/>
    <w:rsid w:val="00976C2E"/>
    <w:rsid w:val="009A3F8A"/>
    <w:rsid w:val="009B01E4"/>
    <w:rsid w:val="009B0F6D"/>
    <w:rsid w:val="009F2838"/>
    <w:rsid w:val="009F7CBF"/>
    <w:rsid w:val="00A10A77"/>
    <w:rsid w:val="00A926DE"/>
    <w:rsid w:val="00A92F51"/>
    <w:rsid w:val="00B0231D"/>
    <w:rsid w:val="00BB756D"/>
    <w:rsid w:val="00BD1E43"/>
    <w:rsid w:val="00BE0987"/>
    <w:rsid w:val="00C04504"/>
    <w:rsid w:val="00C07406"/>
    <w:rsid w:val="00C111D5"/>
    <w:rsid w:val="00C15D28"/>
    <w:rsid w:val="00C730D4"/>
    <w:rsid w:val="00C8231A"/>
    <w:rsid w:val="00D003A8"/>
    <w:rsid w:val="00DA0AAB"/>
    <w:rsid w:val="00DB6849"/>
    <w:rsid w:val="00DD7BCE"/>
    <w:rsid w:val="00E55A5F"/>
    <w:rsid w:val="00E6733F"/>
    <w:rsid w:val="00E71746"/>
    <w:rsid w:val="00EC2D64"/>
    <w:rsid w:val="00EF33E8"/>
    <w:rsid w:val="00EF7A59"/>
    <w:rsid w:val="00F021CA"/>
    <w:rsid w:val="00F31924"/>
    <w:rsid w:val="00F34ADD"/>
    <w:rsid w:val="00F812C2"/>
    <w:rsid w:val="00F92409"/>
    <w:rsid w:val="00FE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97AF"/>
  <w15:docId w15:val="{217AC2EC-2376-46C4-8646-AD26707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25C0"/>
  </w:style>
  <w:style w:type="paragraph" w:styleId="Subsol">
    <w:name w:val="footer"/>
    <w:basedOn w:val="Normal"/>
    <w:link w:val="SubsolCaracte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25C0"/>
  </w:style>
  <w:style w:type="paragraph" w:styleId="Listparagraf">
    <w:name w:val="List Paragraph"/>
    <w:basedOn w:val="Normal"/>
    <w:uiPriority w:val="34"/>
    <w:qFormat/>
    <w:rsid w:val="000F25C0"/>
    <w:pPr>
      <w:ind w:left="720"/>
      <w:contextualSpacing/>
    </w:pPr>
  </w:style>
  <w:style w:type="table" w:styleId="Tabelgril">
    <w:name w:val="Table Grid"/>
    <w:basedOn w:val="TabelNormal"/>
    <w:uiPriority w:val="39"/>
    <w:rsid w:val="0097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O\Desktop\1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1_Sablon.dotx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VVO</dc:creator>
  <cp:lastModifiedBy>Matei</cp:lastModifiedBy>
  <cp:revision>2</cp:revision>
  <cp:lastPrinted>2021-08-24T07:49:00Z</cp:lastPrinted>
  <dcterms:created xsi:type="dcterms:W3CDTF">2026-01-09T10:05:00Z</dcterms:created>
  <dcterms:modified xsi:type="dcterms:W3CDTF">2026-01-09T10:05:00Z</dcterms:modified>
</cp:coreProperties>
</file>